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F1" w:rsidRDefault="006132CC" w:rsidP="007406AA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6132CC">
        <w:rPr>
          <w:rFonts w:ascii="Arial" w:hAnsi="Arial" w:cs="Arial"/>
          <w:b/>
          <w:sz w:val="28"/>
          <w:szCs w:val="28"/>
          <w:lang w:val="sv-SE"/>
        </w:rPr>
        <w:t xml:space="preserve">KETERANGAN </w:t>
      </w:r>
      <w:r w:rsidR="00750163">
        <w:rPr>
          <w:rFonts w:ascii="Arial" w:hAnsi="Arial" w:cs="Arial"/>
          <w:b/>
          <w:sz w:val="28"/>
          <w:szCs w:val="28"/>
          <w:lang w:val="sv-SE"/>
        </w:rPr>
        <w:t>SEBAR</w:t>
      </w:r>
    </w:p>
    <w:p w:rsidR="003D4631" w:rsidRPr="006132CC" w:rsidRDefault="00750163" w:rsidP="001A35F1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TU</w:t>
      </w:r>
      <w:r w:rsidR="00B84CDF">
        <w:rPr>
          <w:rFonts w:ascii="Arial" w:hAnsi="Arial" w:cs="Arial"/>
          <w:b/>
          <w:sz w:val="28"/>
          <w:szCs w:val="28"/>
          <w:lang w:val="sv-SE"/>
        </w:rPr>
        <w:t xml:space="preserve">GAS AKHIR, SKRIPSI, TESIS, </w:t>
      </w:r>
      <w:r w:rsidR="007F5BED">
        <w:rPr>
          <w:rFonts w:ascii="Arial" w:hAnsi="Arial" w:cs="Arial"/>
          <w:b/>
          <w:sz w:val="28"/>
          <w:szCs w:val="28"/>
          <w:lang w:val="sv-SE"/>
        </w:rPr>
        <w:t xml:space="preserve">DAN </w:t>
      </w:r>
      <w:r w:rsidR="00B84CDF">
        <w:rPr>
          <w:rFonts w:ascii="Arial" w:hAnsi="Arial" w:cs="Arial"/>
          <w:b/>
          <w:sz w:val="28"/>
          <w:szCs w:val="28"/>
          <w:lang w:val="sv-SE"/>
        </w:rPr>
        <w:t>DESER</w:t>
      </w:r>
      <w:r>
        <w:rPr>
          <w:rFonts w:ascii="Arial" w:hAnsi="Arial" w:cs="Arial"/>
          <w:b/>
          <w:sz w:val="28"/>
          <w:szCs w:val="28"/>
          <w:lang w:val="sv-SE"/>
        </w:rPr>
        <w:t>TASI</w:t>
      </w:r>
    </w:p>
    <w:p w:rsidR="006132CC" w:rsidRDefault="006132CC" w:rsidP="006132CC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:rsidR="006132CC" w:rsidRPr="00844884" w:rsidRDefault="00750163" w:rsidP="006132CC">
      <w:pPr>
        <w:spacing w:line="360" w:lineRule="auto"/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>Yang bertanda tangan di bawah ini :</w:t>
      </w:r>
    </w:p>
    <w:p w:rsidR="001202C3" w:rsidRPr="00844884" w:rsidRDefault="001202C3" w:rsidP="006132CC">
      <w:pPr>
        <w:spacing w:line="360" w:lineRule="auto"/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/>
      </w:tblPr>
      <w:tblGrid>
        <w:gridCol w:w="1560"/>
        <w:gridCol w:w="426"/>
        <w:gridCol w:w="4251"/>
      </w:tblGrid>
      <w:tr w:rsidR="001C340D" w:rsidRPr="00844884" w:rsidTr="001C340D">
        <w:tc>
          <w:tcPr>
            <w:tcW w:w="1560" w:type="dxa"/>
          </w:tcPr>
          <w:p w:rsidR="001C340D" w:rsidRPr="00844884" w:rsidRDefault="001C340D" w:rsidP="00244875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426" w:type="dxa"/>
          </w:tcPr>
          <w:p w:rsidR="001C340D" w:rsidRPr="00844884" w:rsidRDefault="001C340D" w:rsidP="00244875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51" w:type="dxa"/>
          </w:tcPr>
          <w:p w:rsidR="001C340D" w:rsidRPr="00844884" w:rsidRDefault="001C340D" w:rsidP="00514A1F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6132CC" w:rsidRPr="00844884" w:rsidRDefault="006132CC" w:rsidP="006132CC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/>
      </w:tblPr>
      <w:tblGrid>
        <w:gridCol w:w="1560"/>
        <w:gridCol w:w="426"/>
        <w:gridCol w:w="4260"/>
      </w:tblGrid>
      <w:tr w:rsidR="001C340D" w:rsidRPr="00844884" w:rsidTr="001C340D">
        <w:tc>
          <w:tcPr>
            <w:tcW w:w="1560" w:type="dxa"/>
          </w:tcPr>
          <w:p w:rsidR="001C340D" w:rsidRPr="00844884" w:rsidRDefault="001C340D" w:rsidP="00244875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NPM</w:t>
            </w:r>
          </w:p>
        </w:tc>
        <w:tc>
          <w:tcPr>
            <w:tcW w:w="426" w:type="dxa"/>
          </w:tcPr>
          <w:p w:rsidR="001C340D" w:rsidRPr="00844884" w:rsidRDefault="001C340D" w:rsidP="00244875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60" w:type="dxa"/>
          </w:tcPr>
          <w:p w:rsidR="001C340D" w:rsidRPr="00844884" w:rsidRDefault="001C340D" w:rsidP="00244875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6132CC" w:rsidRPr="00844884" w:rsidRDefault="006132CC" w:rsidP="006132CC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/>
      </w:tblPr>
      <w:tblGrid>
        <w:gridCol w:w="1560"/>
        <w:gridCol w:w="426"/>
        <w:gridCol w:w="4251"/>
      </w:tblGrid>
      <w:tr w:rsidR="001C340D" w:rsidRPr="00844884" w:rsidTr="001C340D">
        <w:tc>
          <w:tcPr>
            <w:tcW w:w="1560" w:type="dxa"/>
          </w:tcPr>
          <w:p w:rsidR="001C340D" w:rsidRPr="00844884" w:rsidRDefault="001C340D" w:rsidP="00244875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Jurusan/PS</w:t>
            </w:r>
          </w:p>
        </w:tc>
        <w:tc>
          <w:tcPr>
            <w:tcW w:w="426" w:type="dxa"/>
          </w:tcPr>
          <w:p w:rsidR="001C340D" w:rsidRPr="00844884" w:rsidRDefault="001C340D" w:rsidP="00244875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51" w:type="dxa"/>
          </w:tcPr>
          <w:p w:rsidR="001C340D" w:rsidRPr="00844884" w:rsidRDefault="001C340D" w:rsidP="00514A1F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6132CC" w:rsidRPr="00844884" w:rsidRDefault="006132CC" w:rsidP="006132CC">
      <w:pPr>
        <w:rPr>
          <w:rFonts w:ascii="Arial" w:hAnsi="Arial" w:cs="Arial"/>
          <w:lang w:val="sv-SE"/>
        </w:rPr>
      </w:pPr>
    </w:p>
    <w:p w:rsidR="00BE03E5" w:rsidRPr="00844884" w:rsidRDefault="00BE03E5" w:rsidP="006132CC">
      <w:pPr>
        <w:rPr>
          <w:rFonts w:ascii="Arial" w:hAnsi="Arial" w:cs="Arial"/>
          <w:lang w:val="sv-SE"/>
        </w:rPr>
      </w:pPr>
    </w:p>
    <w:p w:rsidR="002D4693" w:rsidRPr="00844884" w:rsidRDefault="00750163" w:rsidP="002D4693">
      <w:pPr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>Telah menyerahkan laporan akhir, skripsi, tesis, desertasi 1 (satu) examplar kepada :</w:t>
      </w:r>
    </w:p>
    <w:p w:rsidR="002D4693" w:rsidRPr="00844884" w:rsidRDefault="002D4693" w:rsidP="002D4693">
      <w:pPr>
        <w:rPr>
          <w:rFonts w:ascii="Arial" w:hAnsi="Arial" w:cs="Arial"/>
          <w:lang w:val="sv-SE"/>
        </w:rPr>
      </w:pPr>
    </w:p>
    <w:tbl>
      <w:tblPr>
        <w:tblW w:w="67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6219"/>
      </w:tblGrid>
      <w:tr w:rsidR="002D4693" w:rsidRPr="00844884" w:rsidTr="00E21D7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93" w:rsidRPr="00844884" w:rsidRDefault="00750163" w:rsidP="003568BB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6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4693" w:rsidRPr="00844884" w:rsidRDefault="00750163" w:rsidP="00392B1E">
            <w:pPr>
              <w:rPr>
                <w:rFonts w:ascii="Arial" w:hAnsi="Arial" w:cs="Arial"/>
              </w:rPr>
            </w:pPr>
            <w:r w:rsidRPr="00844884">
              <w:rPr>
                <w:rFonts w:ascii="Arial" w:hAnsi="Arial" w:cs="Arial"/>
                <w:lang w:val="sv-SE"/>
              </w:rPr>
              <w:t xml:space="preserve">Ketua Program studi, Jurusan (D3, S1, S2, S3) : </w:t>
            </w:r>
            <w:r w:rsidR="00392B1E">
              <w:rPr>
                <w:rFonts w:ascii="Arial" w:hAnsi="Arial" w:cs="Arial"/>
                <w:lang w:val="sv-SE"/>
              </w:rPr>
              <w:t>........</w:t>
            </w:r>
            <w:r w:rsidR="00F445A9">
              <w:rPr>
                <w:rFonts w:ascii="Arial" w:hAnsi="Arial" w:cs="Arial"/>
                <w:lang w:val="sv-SE"/>
              </w:rPr>
              <w:t>..</w:t>
            </w:r>
          </w:p>
        </w:tc>
      </w:tr>
      <w:tr w:rsidR="00750163" w:rsidRPr="00844884" w:rsidTr="00E21D7D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</w:p>
        </w:tc>
      </w:tr>
      <w:tr w:rsidR="001202C3" w:rsidRPr="00844884" w:rsidTr="00E21D7D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1202C3" w:rsidRPr="00844884" w:rsidRDefault="001202C3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2C3" w:rsidRPr="00844884" w:rsidRDefault="001202C3" w:rsidP="003568BB">
            <w:pPr>
              <w:rPr>
                <w:rFonts w:ascii="Arial" w:hAnsi="Arial" w:cs="Arial"/>
                <w:lang w:val="sv-SE"/>
              </w:rPr>
            </w:pPr>
          </w:p>
        </w:tc>
      </w:tr>
      <w:tr w:rsidR="00750163" w:rsidRPr="00844884" w:rsidTr="00E21D7D"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</w:p>
        </w:tc>
      </w:tr>
      <w:tr w:rsidR="00750163" w:rsidRPr="00844884" w:rsidTr="00E21D7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6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0163" w:rsidRPr="00844884" w:rsidRDefault="002A12EB" w:rsidP="002A12EB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A. </w:t>
            </w:r>
            <w:r w:rsidR="00750163" w:rsidRPr="00844884">
              <w:rPr>
                <w:rFonts w:ascii="Arial" w:hAnsi="Arial" w:cs="Arial"/>
                <w:lang w:val="sv-SE"/>
              </w:rPr>
              <w:t>Perpustakaan U</w:t>
            </w:r>
            <w:r>
              <w:rPr>
                <w:rFonts w:ascii="Arial" w:hAnsi="Arial" w:cs="Arial"/>
                <w:lang w:val="sv-SE"/>
              </w:rPr>
              <w:t xml:space="preserve">NILA                                   </w:t>
            </w:r>
            <w:r w:rsidR="00750163" w:rsidRPr="00844884">
              <w:rPr>
                <w:rFonts w:ascii="Arial" w:hAnsi="Arial" w:cs="Arial"/>
                <w:lang w:val="sv-SE"/>
              </w:rPr>
              <w:t xml:space="preserve">  : </w:t>
            </w:r>
            <w:r w:rsidR="00392B1E">
              <w:rPr>
                <w:rFonts w:ascii="Arial" w:hAnsi="Arial" w:cs="Arial"/>
                <w:lang w:val="sv-SE"/>
              </w:rPr>
              <w:t>...........</w:t>
            </w:r>
          </w:p>
        </w:tc>
      </w:tr>
      <w:tr w:rsidR="00750163" w:rsidRPr="00844884" w:rsidTr="00E21D7D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</w:p>
        </w:tc>
      </w:tr>
      <w:tr w:rsidR="002A12EB" w:rsidRPr="00844884" w:rsidTr="00E21D7D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2EB" w:rsidRPr="00844884" w:rsidRDefault="002A12EB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EB" w:rsidRPr="00844884" w:rsidRDefault="002A12EB" w:rsidP="003568BB">
            <w:pPr>
              <w:rPr>
                <w:rFonts w:ascii="Arial" w:hAnsi="Arial" w:cs="Arial"/>
                <w:lang w:val="sv-SE"/>
              </w:rPr>
            </w:pPr>
          </w:p>
        </w:tc>
      </w:tr>
      <w:tr w:rsidR="00750163" w:rsidRPr="00844884" w:rsidTr="00E21D7D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163" w:rsidRPr="00844884" w:rsidRDefault="002A12EB" w:rsidP="003568BB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B. Perpustakaan FEB</w:t>
            </w:r>
            <w:r w:rsidRPr="00844884">
              <w:rPr>
                <w:rFonts w:ascii="Arial" w:hAnsi="Arial" w:cs="Arial"/>
                <w:lang w:val="sv-SE"/>
              </w:rPr>
              <w:t xml:space="preserve"> : </w:t>
            </w:r>
            <w:r>
              <w:rPr>
                <w:rFonts w:ascii="Arial" w:hAnsi="Arial" w:cs="Arial"/>
                <w:lang w:val="sv-SE"/>
              </w:rPr>
              <w:t>...........</w:t>
            </w:r>
          </w:p>
        </w:tc>
      </w:tr>
      <w:tr w:rsidR="001202C3" w:rsidRPr="00844884" w:rsidTr="00E21D7D"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2C3" w:rsidRPr="00844884" w:rsidRDefault="001202C3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2C3" w:rsidRPr="00844884" w:rsidRDefault="001202C3" w:rsidP="003568BB">
            <w:pPr>
              <w:rPr>
                <w:rFonts w:ascii="Arial" w:hAnsi="Arial" w:cs="Arial"/>
                <w:lang w:val="sv-SE"/>
              </w:rPr>
            </w:pPr>
          </w:p>
        </w:tc>
      </w:tr>
      <w:tr w:rsidR="002A12EB" w:rsidRPr="00844884" w:rsidTr="00E21D7D"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2EB" w:rsidRPr="00844884" w:rsidRDefault="002A12EB" w:rsidP="003568BB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EB" w:rsidRPr="00844884" w:rsidRDefault="002A12EB" w:rsidP="003568BB">
            <w:pPr>
              <w:rPr>
                <w:rFonts w:ascii="Arial" w:hAnsi="Arial" w:cs="Arial"/>
                <w:lang w:val="sv-SE"/>
              </w:rPr>
            </w:pPr>
          </w:p>
        </w:tc>
      </w:tr>
      <w:tr w:rsidR="00750163" w:rsidRPr="00844884" w:rsidTr="00E21D7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63" w:rsidRPr="00844884" w:rsidRDefault="00750163" w:rsidP="003568BB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6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0163" w:rsidRPr="00844884" w:rsidRDefault="00750163" w:rsidP="00392B1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 xml:space="preserve">Tempat penelitian                                               : </w:t>
            </w:r>
            <w:r w:rsidR="00392B1E">
              <w:rPr>
                <w:rFonts w:ascii="Arial" w:hAnsi="Arial" w:cs="Arial"/>
                <w:lang w:val="sv-SE"/>
              </w:rPr>
              <w:t>..........</w:t>
            </w:r>
          </w:p>
        </w:tc>
      </w:tr>
    </w:tbl>
    <w:p w:rsidR="006132CC" w:rsidRPr="00844884" w:rsidRDefault="006132CC" w:rsidP="006132CC">
      <w:pPr>
        <w:spacing w:line="360" w:lineRule="auto"/>
        <w:rPr>
          <w:rFonts w:ascii="Arial" w:hAnsi="Arial" w:cs="Arial"/>
          <w:lang w:val="sv-SE"/>
        </w:rPr>
      </w:pPr>
    </w:p>
    <w:p w:rsidR="006132CC" w:rsidRPr="00844884" w:rsidRDefault="006132CC" w:rsidP="006132CC">
      <w:pPr>
        <w:spacing w:line="360" w:lineRule="auto"/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 xml:space="preserve">Surat keterangan ini dibuat </w:t>
      </w:r>
      <w:r w:rsidR="001202C3" w:rsidRPr="00844884">
        <w:rPr>
          <w:rFonts w:ascii="Arial" w:hAnsi="Arial" w:cs="Arial"/>
          <w:lang w:val="sv-SE"/>
        </w:rPr>
        <w:t>sebagai persyaratan mengikuiti wisuda dal lain-lain.</w:t>
      </w:r>
    </w:p>
    <w:p w:rsidR="00915967" w:rsidRPr="00844884" w:rsidRDefault="00915967" w:rsidP="00392B1E">
      <w:pPr>
        <w:spacing w:line="360" w:lineRule="auto"/>
        <w:ind w:left="5040" w:firstLine="720"/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>Bandar Lampung,</w:t>
      </w:r>
    </w:p>
    <w:tbl>
      <w:tblPr>
        <w:tblW w:w="0" w:type="auto"/>
        <w:jc w:val="center"/>
        <w:tblInd w:w="-2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1557"/>
        <w:gridCol w:w="2123"/>
        <w:gridCol w:w="4066"/>
      </w:tblGrid>
      <w:tr w:rsidR="00915967" w:rsidRPr="00844884" w:rsidTr="00DA0399">
        <w:trPr>
          <w:trHeight w:val="221"/>
          <w:jc w:val="center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67" w:rsidRPr="00844884" w:rsidRDefault="00915967" w:rsidP="001F308F">
            <w:pPr>
              <w:jc w:val="center"/>
              <w:rPr>
                <w:rFonts w:ascii="Arial" w:hAnsi="Arial" w:cs="Arial"/>
                <w:lang w:val="sv-SE"/>
              </w:rPr>
            </w:pPr>
            <w:bookmarkStart w:id="0" w:name="_GoBack"/>
            <w:bookmarkEnd w:id="0"/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67" w:rsidRPr="00844884" w:rsidRDefault="00915967" w:rsidP="00244875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67" w:rsidRPr="00844884" w:rsidRDefault="001202C3" w:rsidP="002D4693">
            <w:pPr>
              <w:ind w:left="-108"/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Yang Menyerahkan,</w:t>
            </w:r>
          </w:p>
        </w:tc>
      </w:tr>
      <w:tr w:rsidR="00915967" w:rsidRPr="00844884" w:rsidTr="00DA0399">
        <w:trPr>
          <w:trHeight w:val="1038"/>
          <w:jc w:val="center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967" w:rsidRPr="00844884" w:rsidRDefault="00915967" w:rsidP="001C340D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67" w:rsidRPr="00844884" w:rsidRDefault="00915967" w:rsidP="001F308F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967" w:rsidRPr="00844884" w:rsidRDefault="001202C3" w:rsidP="001C340D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(....................................................)</w:t>
            </w:r>
          </w:p>
        </w:tc>
      </w:tr>
      <w:tr w:rsidR="00931366" w:rsidRPr="00844884" w:rsidTr="00DA0399">
        <w:trPr>
          <w:trHeight w:val="385"/>
          <w:jc w:val="center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366" w:rsidRPr="00844884" w:rsidRDefault="00931366" w:rsidP="00244875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366" w:rsidRPr="00844884" w:rsidRDefault="00931366" w:rsidP="00244875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366" w:rsidRPr="00844884" w:rsidRDefault="00931366" w:rsidP="00244875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366" w:rsidRPr="00844884" w:rsidRDefault="001202C3" w:rsidP="009955B7">
            <w:pPr>
              <w:ind w:left="-108"/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NPM.</w:t>
            </w:r>
          </w:p>
        </w:tc>
      </w:tr>
    </w:tbl>
    <w:p w:rsidR="006132CC" w:rsidRDefault="006132CC" w:rsidP="001C340D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DA0399" w:rsidRPr="00FC3EB4" w:rsidTr="007444AA">
        <w:trPr>
          <w:trHeight w:hRule="exact" w:val="290"/>
        </w:trPr>
        <w:tc>
          <w:tcPr>
            <w:tcW w:w="9639" w:type="dxa"/>
          </w:tcPr>
          <w:p w:rsidR="00DA0399" w:rsidRPr="00761669" w:rsidRDefault="00DA0399" w:rsidP="007444AA">
            <w:pPr>
              <w:tabs>
                <w:tab w:val="left" w:pos="524"/>
                <w:tab w:val="center" w:pos="4641"/>
              </w:tabs>
              <w:ind w:left="1259" w:hanging="1259"/>
              <w:jc w:val="center"/>
              <w:rPr>
                <w:rFonts w:ascii="Arial" w:hAnsi="Arial" w:cs="Arial"/>
                <w:b/>
                <w:i/>
                <w:color w:val="0000FF"/>
              </w:rPr>
            </w:pPr>
            <w:r w:rsidRPr="00BE5C2A">
              <w:rPr>
                <w:rFonts w:ascii="Arial" w:hAnsi="Arial" w:cs="Arial"/>
                <w:b/>
                <w:i/>
                <w:color w:val="0000FF"/>
                <w:sz w:val="28"/>
              </w:rPr>
              <w:t>WE PROVIDE EXCEL</w:t>
            </w:r>
            <w:r>
              <w:rPr>
                <w:rFonts w:ascii="Arial" w:hAnsi="Arial" w:cs="Arial"/>
                <w:b/>
                <w:i/>
                <w:color w:val="0000FF"/>
                <w:sz w:val="28"/>
              </w:rPr>
              <w:t>L</w:t>
            </w:r>
            <w:r w:rsidRPr="00BE5C2A">
              <w:rPr>
                <w:rFonts w:ascii="Arial" w:hAnsi="Arial" w:cs="Arial"/>
                <w:b/>
                <w:i/>
                <w:color w:val="0000FF"/>
                <w:sz w:val="28"/>
              </w:rPr>
              <w:t>ENT SERVICE</w:t>
            </w:r>
          </w:p>
        </w:tc>
      </w:tr>
      <w:tr w:rsidR="00DA0399" w:rsidRPr="00FC3EB4" w:rsidTr="007444AA">
        <w:trPr>
          <w:trHeight w:hRule="exact" w:val="1422"/>
        </w:trPr>
        <w:tc>
          <w:tcPr>
            <w:tcW w:w="9639" w:type="dxa"/>
          </w:tcPr>
          <w:p w:rsidR="00DA0399" w:rsidRPr="00B66EB3" w:rsidRDefault="00DA0399" w:rsidP="007444AA">
            <w:pPr>
              <w:spacing w:line="24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sv-SE"/>
              </w:rPr>
            </w:pPr>
            <w:r w:rsidRPr="00B66EB3">
              <w:rPr>
                <w:rFonts w:ascii="Arial" w:hAnsi="Arial" w:cs="Arial"/>
                <w:sz w:val="20"/>
                <w:szCs w:val="20"/>
                <w:lang w:val="sv-SE"/>
              </w:rPr>
              <w:t>JL. Prof. Dr. Soemantri Brodjonegoro No. 1 Bandarlampung 35145 Telp. (0721)70</w:t>
            </w:r>
            <w:r w:rsidRPr="00B66EB3">
              <w:rPr>
                <w:rFonts w:ascii="Arial" w:hAnsi="Arial" w:cs="Arial"/>
                <w:sz w:val="20"/>
                <w:szCs w:val="20"/>
              </w:rPr>
              <w:t>4622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, Faks.(0721)</w:t>
            </w:r>
            <w:r w:rsidRPr="00B66EB3">
              <w:rPr>
                <w:rFonts w:ascii="Arial" w:hAnsi="Arial" w:cs="Arial"/>
                <w:sz w:val="20"/>
                <w:szCs w:val="20"/>
                <w:lang w:val="sv-SE"/>
              </w:rPr>
              <w:t>7</w:t>
            </w:r>
            <w:r w:rsidRPr="00B66EB3">
              <w:rPr>
                <w:rFonts w:ascii="Arial" w:hAnsi="Arial" w:cs="Arial"/>
                <w:sz w:val="20"/>
                <w:szCs w:val="20"/>
              </w:rPr>
              <w:t>83596</w:t>
            </w:r>
            <w:r w:rsidRPr="00B66EB3">
              <w:rPr>
                <w:rFonts w:ascii="Arial" w:hAnsi="Arial" w:cs="Arial"/>
                <w:sz w:val="20"/>
                <w:szCs w:val="20"/>
                <w:lang w:val="sv-SE"/>
              </w:rPr>
              <w:t xml:space="preserve">email : </w:t>
            </w:r>
            <w:hyperlink r:id="rId7" w:history="1">
              <w:r w:rsidRPr="00B66EB3">
                <w:rPr>
                  <w:rStyle w:val="Hyperlink"/>
                  <w:rFonts w:ascii="Arial" w:hAnsi="Arial" w:cs="Arial"/>
                  <w:sz w:val="20"/>
                  <w:szCs w:val="20"/>
                  <w:lang w:val="sv-SE"/>
                </w:rPr>
                <w:t>fe@unila.ac.id</w:t>
              </w:r>
            </w:hyperlink>
            <w:r w:rsidRPr="00B66EB3">
              <w:rPr>
                <w:rFonts w:ascii="Arial" w:hAnsi="Arial" w:cs="Arial"/>
                <w:sz w:val="20"/>
                <w:szCs w:val="20"/>
                <w:lang w:val="sv-SE"/>
              </w:rPr>
              <w:t xml:space="preserve">, website : </w:t>
            </w:r>
            <w:hyperlink r:id="rId8" w:history="1">
              <w:r w:rsidRPr="00B66EB3">
                <w:rPr>
                  <w:rStyle w:val="Hyperlink"/>
                  <w:rFonts w:ascii="Arial" w:hAnsi="Arial" w:cs="Arial"/>
                  <w:sz w:val="20"/>
                  <w:szCs w:val="20"/>
                  <w:lang w:val="sv-SE"/>
                </w:rPr>
                <w:t>http://fe.unila.ac.id</w:t>
              </w:r>
            </w:hyperlink>
          </w:p>
          <w:p w:rsidR="00DA0399" w:rsidRPr="00FC3EB4" w:rsidRDefault="005B790E" w:rsidP="007444AA">
            <w:pPr>
              <w:ind w:left="1264" w:hanging="1264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B790E">
              <w:rPr>
                <w:noProof/>
              </w:rPr>
              <w:pict>
                <v:group id="Group 22" o:spid="_x0000_s1026" style="position:absolute;left:0;text-align:left;margin-left:129.95pt;margin-top:2.25pt;width:219.75pt;height:46.55pt;z-index:251659264" coordorigin="4437,15500" coordsize="4024,9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7" type="#_x0000_t75" alt="https://encrypted-tbn2.gstatic.com/images?q=tbn:ANd9GcTbnQiKdYnuEudn2cpBeKWc2eVMqSXRsDy93xHKR51qREfmpjD9Wg" style="position:absolute;left:4437;top:15578;width:1283;height:7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RzFDCAAAA2gAAAA8AAABkcnMvZG93bnJldi54bWxEj0+LwjAUxO/CfofwBG+a6sEu1SgiKHrw&#10;sP65P5q3TdnmpZtEW7+9ERb2OMzMb5jlureNeJAPtWMF00kGgrh0uuZKwfWyG3+CCBFZY+OYFDwp&#10;wHr1MVhioV3HX/Q4x0okCIcCFZgY20LKUBqyGCauJU7et/MWY5K+ktpjl+C2kbMsm0uLNacFgy1t&#10;DZU/57tVMNO7zb48nvL5pd3eut+Dz801V2o07DcLEJH6+B/+ax+0ghzeV9IN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EcxQwgAAANoAAAAPAAAAAAAAAAAAAAAAAJ8C&#10;AABkcnMvZG93bnJldi54bWxQSwUGAAAAAAQABAD3AAAAjgMAAAAA&#10;">
                    <v:imagedata r:id="rId9" o:title="ANd9GcTbnQiKdYnuEudn2cpBeKWc2eVMqSXRsDy93xHKR51qREfmpjD9Wg"/>
                  </v:shape>
                  <v:shape id="Picture 1" o:spid="_x0000_s1028" type="#_x0000_t75" alt="http://d3.fe.unpad.ac.id/paap_v102/assets/images/aacsb.gif" style="position:absolute;left:6758;top:15500;width:1703;height: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DffLAAAAA2gAAAA8AAABkcnMvZG93bnJldi54bWxET8uKwjAU3Qv+Q7iCG9FUF8NYjSKC4EbQ&#10;+sDltbm2xeamNLHW+XqzEGZ5OO/5sjWlaKh2hWUF41EEgji1uuBMwem4Gf6CcB5ZY2mZFLzJwXLR&#10;7cwx1vbFB2oSn4kQwi5GBbn3VSylS3My6Ea2Ig7c3dYGfYB1JnWNrxBuSjmJoh9psODQkGNF65zS&#10;R/I0CtJjxudb8rd+7pvDZTDd7a/NbaVUv9euZiA8tf5f/HVvtYKwNVwJN0A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MN98sAAAADaAAAADwAAAAAAAAAAAAAAAACfAgAA&#10;ZHJzL2Rvd25yZXYueG1sUEsFBgAAAAAEAAQA9wAAAIwDAAAAAA==&#10;">
                    <v:imagedata r:id="rId10" o:title="aacsb"/>
                  </v:shape>
                  <v:shape id="Picture 25" o:spid="_x0000_s1029" type="#_x0000_t75" alt="http://www.abest21.org/qa/images/img-accredited.jpg" style="position:absolute;left:5995;top:15652;width:751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THDPDAAAA2gAAAA8AAABkcnMvZG93bnJldi54bWxEj09rwkAUxO8Fv8PyBG/NxoJ/Gl0lban1&#10;JGpL8fjIPrPB7NuQ3Zr027tCocdhZn7DLNe9rcWVWl85VjBOUhDEhdMVlwq+Pt8f5yB8QNZYOyYF&#10;v+RhvRo8LDHTruMDXY+hFBHCPkMFJoQmk9IXhiz6xDXE0Tu71mKIsi2lbrGLcFvLpzSdSosVxwWD&#10;Db0aKi7HH6tgc377yCc5ktvv/Oy775x5wZNSo2GfL0AE6sN/+K+91Qqe4X4l3g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McM8MAAADaAAAADwAAAAAAAAAAAAAAAACf&#10;AgAAZHJzL2Rvd25yZXYueG1sUEsFBgAAAAAEAAQA9wAAAI8DAAAAAA==&#10;">
                    <v:imagedata r:id="rId11" o:title="img-accredited"/>
                  </v:shape>
                </v:group>
              </w:pict>
            </w:r>
          </w:p>
        </w:tc>
      </w:tr>
    </w:tbl>
    <w:p w:rsidR="00DA0399" w:rsidRPr="006132CC" w:rsidRDefault="00DA0399" w:rsidP="001C340D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sectPr w:rsidR="00DA0399" w:rsidRPr="006132CC" w:rsidSect="001A35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993" w:right="992" w:bottom="249" w:left="1134" w:header="569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D0" w:rsidRDefault="007A0ED0" w:rsidP="00FA4C0B">
      <w:r>
        <w:separator/>
      </w:r>
    </w:p>
  </w:endnote>
  <w:endnote w:type="continuationSeparator" w:id="1">
    <w:p w:rsidR="007A0ED0" w:rsidRDefault="007A0ED0" w:rsidP="00FA4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9" w:rsidRDefault="00DA03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E3" w:rsidRDefault="004869E3" w:rsidP="00542078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9" w:rsidRDefault="00DA03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D0" w:rsidRDefault="007A0ED0" w:rsidP="00FA4C0B">
      <w:r>
        <w:separator/>
      </w:r>
    </w:p>
  </w:footnote>
  <w:footnote w:type="continuationSeparator" w:id="1">
    <w:p w:rsidR="007A0ED0" w:rsidRDefault="007A0ED0" w:rsidP="00FA4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9" w:rsidRDefault="00DA03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-3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144"/>
      <w:gridCol w:w="2693"/>
      <w:gridCol w:w="1984"/>
      <w:gridCol w:w="2979"/>
    </w:tblGrid>
    <w:tr w:rsidR="00431086" w:rsidRPr="00542078" w:rsidTr="00304ABC">
      <w:trPr>
        <w:trHeight w:val="1119"/>
      </w:trPr>
      <w:tc>
        <w:tcPr>
          <w:tcW w:w="10800" w:type="dxa"/>
          <w:gridSpan w:val="4"/>
        </w:tcPr>
        <w:p w:rsidR="00931366" w:rsidRPr="009F7A12" w:rsidRDefault="00DA0399" w:rsidP="00931366">
          <w:pPr>
            <w:pStyle w:val="Header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48895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601C1">
            <w:rPr>
              <w:rFonts w:ascii="Calibri" w:hAnsi="Calibri"/>
              <w:b/>
              <w:sz w:val="32"/>
              <w:szCs w:val="32"/>
            </w:rPr>
            <w:t>KEMENTERI</w:t>
          </w:r>
          <w:r w:rsidR="00931366">
            <w:rPr>
              <w:rFonts w:ascii="Calibri" w:hAnsi="Calibri"/>
              <w:b/>
              <w:sz w:val="32"/>
              <w:szCs w:val="32"/>
            </w:rPr>
            <w:t xml:space="preserve">AN </w:t>
          </w:r>
          <w:r>
            <w:rPr>
              <w:rFonts w:ascii="Calibri" w:hAnsi="Calibri"/>
              <w:b/>
              <w:sz w:val="32"/>
              <w:szCs w:val="32"/>
            </w:rPr>
            <w:t>PENDIDIKAN DAN KEBUDAYAAN</w:t>
          </w:r>
        </w:p>
        <w:p w:rsidR="00DE11E7" w:rsidRPr="00131F23" w:rsidRDefault="00DE11E7" w:rsidP="00DE11E7">
          <w:pPr>
            <w:pStyle w:val="Header"/>
            <w:jc w:val="center"/>
            <w:rPr>
              <w:rFonts w:ascii="Calibri" w:hAnsi="Calibri"/>
              <w:b/>
              <w:sz w:val="50"/>
              <w:szCs w:val="32"/>
              <w:lang w:val="sv-SE"/>
            </w:rPr>
          </w:pPr>
          <w:r w:rsidRPr="00131F23">
            <w:rPr>
              <w:rFonts w:ascii="Calibri" w:hAnsi="Calibri"/>
              <w:b/>
              <w:sz w:val="50"/>
              <w:szCs w:val="32"/>
              <w:lang w:val="sv-SE"/>
            </w:rPr>
            <w:t>UNIVERSITAS LAMPUNG</w:t>
          </w:r>
        </w:p>
        <w:p w:rsidR="00431086" w:rsidRPr="00542078" w:rsidRDefault="00DE11E7" w:rsidP="00DE11E7">
          <w:pPr>
            <w:pStyle w:val="Header"/>
            <w:jc w:val="center"/>
            <w:rPr>
              <w:rFonts w:ascii="Calibri" w:hAnsi="Calibri"/>
              <w:b/>
              <w:sz w:val="32"/>
              <w:szCs w:val="32"/>
              <w:lang w:val="sv-SE"/>
            </w:rPr>
          </w:pPr>
          <w:r w:rsidRPr="00542078">
            <w:rPr>
              <w:rFonts w:ascii="Calibri" w:hAnsi="Calibri"/>
              <w:b/>
              <w:sz w:val="32"/>
              <w:szCs w:val="32"/>
              <w:lang w:val="sv-SE"/>
            </w:rPr>
            <w:t>FAKULTAS EKONOMI</w:t>
          </w:r>
          <w:r w:rsidR="00931366">
            <w:rPr>
              <w:rFonts w:ascii="Calibri" w:hAnsi="Calibri"/>
              <w:b/>
              <w:sz w:val="32"/>
              <w:szCs w:val="32"/>
            </w:rPr>
            <w:t>DAN BISNIS</w:t>
          </w:r>
        </w:p>
      </w:tc>
    </w:tr>
    <w:tr w:rsidR="005D6E28" w:rsidRPr="00542078" w:rsidTr="00304ABC">
      <w:trPr>
        <w:trHeight w:val="315"/>
      </w:trPr>
      <w:tc>
        <w:tcPr>
          <w:tcW w:w="10800" w:type="dxa"/>
          <w:gridSpan w:val="4"/>
          <w:noWrap/>
        </w:tcPr>
        <w:p w:rsidR="005D6E28" w:rsidRPr="00542078" w:rsidRDefault="00931366" w:rsidP="00750163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sz w:val="28"/>
              <w:szCs w:val="28"/>
            </w:rPr>
            <w:t>FORMULIR</w:t>
          </w:r>
          <w:r w:rsidR="0078226A" w:rsidRPr="00542078">
            <w:rPr>
              <w:rFonts w:ascii="Calibri" w:hAnsi="Calibri"/>
              <w:b/>
              <w:sz w:val="28"/>
              <w:szCs w:val="28"/>
            </w:rPr>
            <w:t xml:space="preserve">SURAT </w:t>
          </w:r>
          <w:r w:rsidR="00750163">
            <w:rPr>
              <w:rFonts w:ascii="Calibri" w:hAnsi="Calibri"/>
              <w:b/>
              <w:sz w:val="28"/>
              <w:szCs w:val="28"/>
            </w:rPr>
            <w:t xml:space="preserve">KETERANGAN </w:t>
          </w:r>
          <w:r w:rsidR="00750163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SEBAR</w:t>
          </w:r>
        </w:p>
      </w:tc>
    </w:tr>
    <w:tr w:rsidR="005D6E28" w:rsidRPr="00542078" w:rsidTr="00304ABC">
      <w:trPr>
        <w:trHeight w:val="315"/>
      </w:trPr>
      <w:tc>
        <w:tcPr>
          <w:tcW w:w="10800" w:type="dxa"/>
          <w:gridSpan w:val="4"/>
          <w:noWrap/>
        </w:tcPr>
        <w:p w:rsidR="005D6E28" w:rsidRPr="00542078" w:rsidRDefault="00461F09" w:rsidP="00931366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542078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SUBBAG. </w:t>
          </w:r>
          <w:r w:rsidR="00931366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542078" w:rsidRPr="00542078" w:rsidTr="00304AB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67"/>
      </w:trPr>
      <w:tc>
        <w:tcPr>
          <w:tcW w:w="31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078" w:rsidRPr="00542078" w:rsidRDefault="00542078" w:rsidP="00D8069E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542078">
            <w:rPr>
              <w:rFonts w:ascii="Calibri" w:eastAsia="Arial Unicode MS" w:hAnsi="Calibri" w:cs="Arial"/>
              <w:color w:val="000000"/>
              <w:lang w:eastAsia="id-ID"/>
            </w:rPr>
            <w:t>No. Dok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078" w:rsidRPr="00542078" w:rsidRDefault="00542078" w:rsidP="00D8069E">
          <w:pPr>
            <w:jc w:val="center"/>
            <w:rPr>
              <w:rFonts w:ascii="Calibri" w:hAnsi="Calibri"/>
              <w:color w:val="000000"/>
              <w:lang w:eastAsia="id-ID"/>
            </w:rPr>
          </w:pPr>
          <w:r w:rsidRPr="00542078">
            <w:rPr>
              <w:rFonts w:ascii="Calibri" w:hAnsi="Calibri"/>
              <w:color w:val="000000"/>
              <w:lang w:eastAsia="id-ID"/>
            </w:rPr>
            <w:t>Status Dok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078" w:rsidRPr="00542078" w:rsidRDefault="00542078" w:rsidP="00257BAF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542078">
            <w:rPr>
              <w:rFonts w:ascii="Calibri" w:eastAsia="Arial Unicode MS" w:hAnsi="Calibri" w:cs="Arial"/>
              <w:color w:val="000000"/>
              <w:lang w:eastAsia="id-ID"/>
            </w:rPr>
            <w:t>No. Revisi</w:t>
          </w:r>
        </w:p>
      </w:tc>
      <w:tc>
        <w:tcPr>
          <w:tcW w:w="2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42078" w:rsidRPr="00542078" w:rsidRDefault="00542078" w:rsidP="00D8069E">
          <w:pPr>
            <w:jc w:val="center"/>
            <w:rPr>
              <w:rFonts w:ascii="Calibri" w:hAnsi="Calibri" w:cs="Arial"/>
              <w:color w:val="000000"/>
              <w:lang w:eastAsia="id-ID"/>
            </w:rPr>
          </w:pPr>
          <w:r w:rsidRPr="00542078">
            <w:rPr>
              <w:rFonts w:ascii="Calibri" w:eastAsia="Arial Unicode MS" w:hAnsi="Calibri" w:cs="Arial"/>
              <w:color w:val="000000"/>
              <w:lang w:eastAsia="id-ID"/>
            </w:rPr>
            <w:t>Tanggal Terbit</w:t>
          </w:r>
        </w:p>
      </w:tc>
    </w:tr>
    <w:tr w:rsidR="00542078" w:rsidRPr="00542078" w:rsidTr="00304AB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69"/>
      </w:trPr>
      <w:tc>
        <w:tcPr>
          <w:tcW w:w="314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542078" w:rsidRPr="00542078" w:rsidRDefault="00542078" w:rsidP="00931366">
          <w:pPr>
            <w:jc w:val="center"/>
            <w:rPr>
              <w:rFonts w:ascii="Calibri" w:hAnsi="Calibri" w:cs="Arial"/>
              <w:color w:val="000000"/>
              <w:sz w:val="20"/>
              <w:szCs w:val="20"/>
              <w:lang w:eastAsia="id-ID"/>
            </w:rPr>
          </w:pPr>
          <w:r w:rsidRPr="00542078">
            <w:rPr>
              <w:rFonts w:ascii="Calibri" w:hAnsi="Calibri" w:cs="Arial"/>
              <w:color w:val="000000"/>
              <w:sz w:val="20"/>
              <w:szCs w:val="20"/>
              <w:lang w:eastAsia="id-ID"/>
            </w:rPr>
            <w:t>FE-UNILA/FOM/3.2</w:t>
          </w:r>
          <w:r w:rsidR="0078226A">
            <w:rPr>
              <w:rFonts w:ascii="Calibri" w:hAnsi="Calibri" w:cs="Arial"/>
              <w:color w:val="000000"/>
              <w:sz w:val="20"/>
              <w:szCs w:val="20"/>
              <w:lang w:eastAsia="id-ID"/>
            </w:rPr>
            <w:t>.4</w:t>
          </w:r>
          <w:r w:rsidR="00937931">
            <w:rPr>
              <w:rFonts w:ascii="Calibri" w:hAnsi="Calibri" w:cs="Arial"/>
              <w:color w:val="000000"/>
              <w:sz w:val="20"/>
              <w:szCs w:val="20"/>
              <w:lang w:eastAsia="id-ID"/>
            </w:rPr>
            <w:t>.1</w:t>
          </w:r>
        </w:p>
      </w:tc>
      <w:tc>
        <w:tcPr>
          <w:tcW w:w="26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542078" w:rsidRPr="00542078" w:rsidRDefault="00542078" w:rsidP="00D8069E">
          <w:pPr>
            <w:rPr>
              <w:rFonts w:ascii="Calibri" w:hAnsi="Calibri"/>
              <w:color w:val="000000"/>
              <w:sz w:val="20"/>
              <w:szCs w:val="20"/>
              <w:lang w:eastAsia="id-ID"/>
            </w:rPr>
          </w:pPr>
        </w:p>
      </w:tc>
      <w:tc>
        <w:tcPr>
          <w:tcW w:w="198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542078" w:rsidRPr="00AD0C91" w:rsidRDefault="00AD0C91" w:rsidP="00931366">
          <w:pPr>
            <w:jc w:val="center"/>
            <w:rPr>
              <w:rFonts w:ascii="Calibri" w:hAnsi="Calibri" w:cs="Arial"/>
              <w:color w:val="000000"/>
              <w:sz w:val="20"/>
              <w:szCs w:val="20"/>
              <w:lang w:val="id-ID" w:eastAsia="id-ID"/>
            </w:rPr>
          </w:pPr>
          <w:r>
            <w:rPr>
              <w:rFonts w:ascii="Calibri" w:hAnsi="Calibri" w:cs="Arial"/>
              <w:color w:val="000000"/>
              <w:sz w:val="20"/>
              <w:szCs w:val="20"/>
              <w:lang w:val="id-ID" w:eastAsia="id-ID"/>
            </w:rPr>
            <w:t>4</w:t>
          </w:r>
        </w:p>
      </w:tc>
      <w:tc>
        <w:tcPr>
          <w:tcW w:w="2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542078" w:rsidRPr="00542078" w:rsidRDefault="00AD0C91" w:rsidP="00D8069E">
          <w:pPr>
            <w:jc w:val="center"/>
            <w:rPr>
              <w:rFonts w:ascii="Calibri" w:hAnsi="Calibri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:rsidR="00431086" w:rsidRDefault="004310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9" w:rsidRDefault="00DA03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4842"/>
    <w:multiLevelType w:val="hybridMultilevel"/>
    <w:tmpl w:val="3514BF3A"/>
    <w:lvl w:ilvl="0" w:tplc="B9CAFA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209D5FDC"/>
    <w:multiLevelType w:val="hybridMultilevel"/>
    <w:tmpl w:val="C37CE1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463FE"/>
    <w:multiLevelType w:val="hybridMultilevel"/>
    <w:tmpl w:val="7FD80A2A"/>
    <w:lvl w:ilvl="0" w:tplc="5DD073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33C5B27"/>
    <w:multiLevelType w:val="hybridMultilevel"/>
    <w:tmpl w:val="6BE6F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25AC4"/>
    <w:multiLevelType w:val="hybridMultilevel"/>
    <w:tmpl w:val="467A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4674F"/>
    <w:multiLevelType w:val="hybridMultilevel"/>
    <w:tmpl w:val="23FE3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C726D"/>
    <w:multiLevelType w:val="hybridMultilevel"/>
    <w:tmpl w:val="CBCAB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16B90"/>
    <w:multiLevelType w:val="hybridMultilevel"/>
    <w:tmpl w:val="5BF2C25A"/>
    <w:lvl w:ilvl="0" w:tplc="64021F1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15967"/>
    <w:rsid w:val="00002DDE"/>
    <w:rsid w:val="00017A12"/>
    <w:rsid w:val="00022BAF"/>
    <w:rsid w:val="00033CAE"/>
    <w:rsid w:val="00065E6A"/>
    <w:rsid w:val="00066A03"/>
    <w:rsid w:val="00076C08"/>
    <w:rsid w:val="00080DD5"/>
    <w:rsid w:val="000A1350"/>
    <w:rsid w:val="000A4849"/>
    <w:rsid w:val="000D7BB8"/>
    <w:rsid w:val="00112E0D"/>
    <w:rsid w:val="001202C3"/>
    <w:rsid w:val="001273E6"/>
    <w:rsid w:val="00131F23"/>
    <w:rsid w:val="00171249"/>
    <w:rsid w:val="001803E9"/>
    <w:rsid w:val="00196814"/>
    <w:rsid w:val="001A2888"/>
    <w:rsid w:val="001A35F1"/>
    <w:rsid w:val="001B2581"/>
    <w:rsid w:val="001B43D1"/>
    <w:rsid w:val="001C340D"/>
    <w:rsid w:val="001C5FF8"/>
    <w:rsid w:val="001F308F"/>
    <w:rsid w:val="001F38BD"/>
    <w:rsid w:val="001F56CC"/>
    <w:rsid w:val="00206C0D"/>
    <w:rsid w:val="00212E0E"/>
    <w:rsid w:val="00235DD4"/>
    <w:rsid w:val="00244875"/>
    <w:rsid w:val="00246C0F"/>
    <w:rsid w:val="00257BAF"/>
    <w:rsid w:val="00286CD5"/>
    <w:rsid w:val="0029273B"/>
    <w:rsid w:val="002A12EB"/>
    <w:rsid w:val="002A4909"/>
    <w:rsid w:val="002A5C62"/>
    <w:rsid w:val="002C2F01"/>
    <w:rsid w:val="002D4693"/>
    <w:rsid w:val="002F0871"/>
    <w:rsid w:val="00304ABC"/>
    <w:rsid w:val="00304D6F"/>
    <w:rsid w:val="00314845"/>
    <w:rsid w:val="003267E7"/>
    <w:rsid w:val="003417F4"/>
    <w:rsid w:val="00346282"/>
    <w:rsid w:val="00350C3F"/>
    <w:rsid w:val="003568BB"/>
    <w:rsid w:val="0037000D"/>
    <w:rsid w:val="00392B1E"/>
    <w:rsid w:val="003C0087"/>
    <w:rsid w:val="003D3046"/>
    <w:rsid w:val="003D4631"/>
    <w:rsid w:val="004072E0"/>
    <w:rsid w:val="00413830"/>
    <w:rsid w:val="00431086"/>
    <w:rsid w:val="004322CE"/>
    <w:rsid w:val="00461F09"/>
    <w:rsid w:val="0048309F"/>
    <w:rsid w:val="004869E3"/>
    <w:rsid w:val="004B4D76"/>
    <w:rsid w:val="004C4FD3"/>
    <w:rsid w:val="004E7B1D"/>
    <w:rsid w:val="004F1E03"/>
    <w:rsid w:val="004F7914"/>
    <w:rsid w:val="00514A1F"/>
    <w:rsid w:val="00517C2D"/>
    <w:rsid w:val="00525170"/>
    <w:rsid w:val="00542078"/>
    <w:rsid w:val="00545575"/>
    <w:rsid w:val="00547119"/>
    <w:rsid w:val="0055599B"/>
    <w:rsid w:val="00560F10"/>
    <w:rsid w:val="0058192A"/>
    <w:rsid w:val="00581A10"/>
    <w:rsid w:val="0059144C"/>
    <w:rsid w:val="005B5B97"/>
    <w:rsid w:val="005B72C5"/>
    <w:rsid w:val="005B790E"/>
    <w:rsid w:val="005C5DBB"/>
    <w:rsid w:val="005C5FBC"/>
    <w:rsid w:val="005D6E28"/>
    <w:rsid w:val="006132CC"/>
    <w:rsid w:val="00627D86"/>
    <w:rsid w:val="0063612E"/>
    <w:rsid w:val="0064638E"/>
    <w:rsid w:val="006475A2"/>
    <w:rsid w:val="00662DFB"/>
    <w:rsid w:val="00664922"/>
    <w:rsid w:val="006662A9"/>
    <w:rsid w:val="00672AE3"/>
    <w:rsid w:val="006B61D4"/>
    <w:rsid w:val="006E0985"/>
    <w:rsid w:val="006E6499"/>
    <w:rsid w:val="006F1F2E"/>
    <w:rsid w:val="0070074A"/>
    <w:rsid w:val="00710FE2"/>
    <w:rsid w:val="0072636C"/>
    <w:rsid w:val="0074054D"/>
    <w:rsid w:val="007406AA"/>
    <w:rsid w:val="00746E18"/>
    <w:rsid w:val="00750163"/>
    <w:rsid w:val="00765255"/>
    <w:rsid w:val="0078226A"/>
    <w:rsid w:val="007A0ED0"/>
    <w:rsid w:val="007A6526"/>
    <w:rsid w:val="007E69E4"/>
    <w:rsid w:val="007F5BED"/>
    <w:rsid w:val="0080234E"/>
    <w:rsid w:val="008251E6"/>
    <w:rsid w:val="00825A49"/>
    <w:rsid w:val="00835602"/>
    <w:rsid w:val="00843B04"/>
    <w:rsid w:val="00844884"/>
    <w:rsid w:val="0085029E"/>
    <w:rsid w:val="008522E7"/>
    <w:rsid w:val="008626F7"/>
    <w:rsid w:val="00865861"/>
    <w:rsid w:val="008741F8"/>
    <w:rsid w:val="008A4D2B"/>
    <w:rsid w:val="008E232A"/>
    <w:rsid w:val="008F6471"/>
    <w:rsid w:val="00915967"/>
    <w:rsid w:val="0091761B"/>
    <w:rsid w:val="0092108D"/>
    <w:rsid w:val="009267E9"/>
    <w:rsid w:val="00931366"/>
    <w:rsid w:val="00936552"/>
    <w:rsid w:val="00937931"/>
    <w:rsid w:val="009453D9"/>
    <w:rsid w:val="009530A1"/>
    <w:rsid w:val="00964606"/>
    <w:rsid w:val="00974E23"/>
    <w:rsid w:val="00986413"/>
    <w:rsid w:val="009955B7"/>
    <w:rsid w:val="009A3FB3"/>
    <w:rsid w:val="009A4FE5"/>
    <w:rsid w:val="009B567A"/>
    <w:rsid w:val="009E66B7"/>
    <w:rsid w:val="009F3E02"/>
    <w:rsid w:val="009F6F3F"/>
    <w:rsid w:val="009F7D73"/>
    <w:rsid w:val="00A01648"/>
    <w:rsid w:val="00A17B27"/>
    <w:rsid w:val="00A623B5"/>
    <w:rsid w:val="00A8621A"/>
    <w:rsid w:val="00A908D7"/>
    <w:rsid w:val="00A95809"/>
    <w:rsid w:val="00A969BF"/>
    <w:rsid w:val="00AC095F"/>
    <w:rsid w:val="00AC1FF9"/>
    <w:rsid w:val="00AC4E3A"/>
    <w:rsid w:val="00AD0C91"/>
    <w:rsid w:val="00AD32D0"/>
    <w:rsid w:val="00AD6832"/>
    <w:rsid w:val="00AF1D18"/>
    <w:rsid w:val="00B05AF4"/>
    <w:rsid w:val="00B16240"/>
    <w:rsid w:val="00B30A6F"/>
    <w:rsid w:val="00B341FA"/>
    <w:rsid w:val="00B34FDB"/>
    <w:rsid w:val="00B42F87"/>
    <w:rsid w:val="00B46FAB"/>
    <w:rsid w:val="00B666B2"/>
    <w:rsid w:val="00B71178"/>
    <w:rsid w:val="00B84CDF"/>
    <w:rsid w:val="00B87CF6"/>
    <w:rsid w:val="00B936F6"/>
    <w:rsid w:val="00BE03E5"/>
    <w:rsid w:val="00BE4D9A"/>
    <w:rsid w:val="00BE5C2A"/>
    <w:rsid w:val="00C15FC9"/>
    <w:rsid w:val="00C65A88"/>
    <w:rsid w:val="00C805AB"/>
    <w:rsid w:val="00C809A1"/>
    <w:rsid w:val="00CB1F52"/>
    <w:rsid w:val="00CC4195"/>
    <w:rsid w:val="00CE1A10"/>
    <w:rsid w:val="00CE21E4"/>
    <w:rsid w:val="00CE6C7F"/>
    <w:rsid w:val="00CF786F"/>
    <w:rsid w:val="00D1413E"/>
    <w:rsid w:val="00D27B18"/>
    <w:rsid w:val="00D428ED"/>
    <w:rsid w:val="00D57AA1"/>
    <w:rsid w:val="00D63671"/>
    <w:rsid w:val="00D8069E"/>
    <w:rsid w:val="00D93E3C"/>
    <w:rsid w:val="00DA0399"/>
    <w:rsid w:val="00DA73B8"/>
    <w:rsid w:val="00DB51F7"/>
    <w:rsid w:val="00DC3C48"/>
    <w:rsid w:val="00DE11E7"/>
    <w:rsid w:val="00DE5719"/>
    <w:rsid w:val="00DF09CC"/>
    <w:rsid w:val="00DF0F6D"/>
    <w:rsid w:val="00E05CB0"/>
    <w:rsid w:val="00E12AE3"/>
    <w:rsid w:val="00E1330B"/>
    <w:rsid w:val="00E140C0"/>
    <w:rsid w:val="00E16F26"/>
    <w:rsid w:val="00E21D7D"/>
    <w:rsid w:val="00E36E34"/>
    <w:rsid w:val="00E5148C"/>
    <w:rsid w:val="00E601C1"/>
    <w:rsid w:val="00E66173"/>
    <w:rsid w:val="00E72BAE"/>
    <w:rsid w:val="00E94FBB"/>
    <w:rsid w:val="00E96BF0"/>
    <w:rsid w:val="00EA4F22"/>
    <w:rsid w:val="00EB35B2"/>
    <w:rsid w:val="00EC47AB"/>
    <w:rsid w:val="00ED0892"/>
    <w:rsid w:val="00ED6B7B"/>
    <w:rsid w:val="00EE4B95"/>
    <w:rsid w:val="00EF33D6"/>
    <w:rsid w:val="00F01DBB"/>
    <w:rsid w:val="00F1181B"/>
    <w:rsid w:val="00F445A9"/>
    <w:rsid w:val="00F51678"/>
    <w:rsid w:val="00F66812"/>
    <w:rsid w:val="00F95AE6"/>
    <w:rsid w:val="00FA46E3"/>
    <w:rsid w:val="00FA4C0B"/>
    <w:rsid w:val="00FB4F7D"/>
    <w:rsid w:val="00FE3AF1"/>
    <w:rsid w:val="00FF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86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869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.unila.ac.i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@unila.ac.i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O-18-02-11\ANALISIS%20DAN%20DISAIN\BIDANG%20PENDIDIKAN\FORMS\master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master3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KETERANGAN TEST TOEFL</vt:lpstr>
    </vt:vector>
  </TitlesOfParts>
  <Company>TOSHIBA</Company>
  <LinksUpToDate>false</LinksUpToDate>
  <CharactersWithSpaces>945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2064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KETERANGAN TEST TOEFL</dc:title>
  <dc:creator>Microsoft Windows</dc:creator>
  <cp:lastModifiedBy>Windows User</cp:lastModifiedBy>
  <cp:revision>2</cp:revision>
  <cp:lastPrinted>2019-06-27T07:32:00Z</cp:lastPrinted>
  <dcterms:created xsi:type="dcterms:W3CDTF">2020-02-27T04:28:00Z</dcterms:created>
  <dcterms:modified xsi:type="dcterms:W3CDTF">2020-02-27T04:28:00Z</dcterms:modified>
</cp:coreProperties>
</file>